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BE9A" w14:textId="29A5F2FA" w:rsidR="00344769" w:rsidRPr="00344769" w:rsidRDefault="00344769" w:rsidP="00344769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>انتخابات مكتب الرابطة للعهدة الأولمبية 2024/2028</w:t>
      </w:r>
    </w:p>
    <w:p w14:paraId="17A9D79A" w14:textId="641A6EC7" w:rsidR="003A4216" w:rsidRPr="00385F6C" w:rsidRDefault="00344769" w:rsidP="00E83795">
      <w:pPr>
        <w:bidi/>
        <w:spacing w:before="240"/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385F6C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استمارة الترشح</w:t>
      </w:r>
    </w:p>
    <w:p w14:paraId="628F503F" w14:textId="77777777" w:rsidR="00E83795" w:rsidRPr="00E83795" w:rsidRDefault="00E83795" w:rsidP="00E83795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14:paraId="3670B787" w14:textId="569FA0E0" w:rsidR="00344769" w:rsidRPr="00344769" w:rsidRDefault="00344769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الاسم واللقب :</w:t>
      </w:r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sdt>
        <w:sdtPr>
          <w:rPr>
            <w:rStyle w:val="Style2"/>
            <w:rtl/>
          </w:rPr>
          <w:alias w:val="................................................................"/>
          <w:tag w:val="............................................................................"/>
          <w:id w:val="1400324779"/>
          <w:placeholder>
            <w:docPart w:val="C75BEA5DD96B44C79A423607AB4FF418"/>
          </w:placeholder>
        </w:sdtPr>
        <w:sdtEndPr>
          <w:rPr>
            <w:rStyle w:val="a0"/>
            <w:rFonts w:ascii="Sakkal Majalla" w:hAnsi="Sakkal Majalla" w:cstheme="minorBidi"/>
            <w:sz w:val="36"/>
            <w:szCs w:val="22"/>
            <w:lang w:bidi="ar-DZ"/>
          </w:rPr>
        </w:sdtEndPr>
        <w:sdtContent>
          <w:r w:rsidR="00C52137" w:rsidRPr="00C52137">
            <w:rPr>
              <w:rStyle w:val="Style2"/>
              <w:rtl/>
            </w:rPr>
            <w:t>............................................................................</w:t>
          </w:r>
          <w:r w:rsidR="00C52137">
            <w:rPr>
              <w:rFonts w:ascii="Sakkal Majalla" w:hAnsi="Sakkal Majalla" w:cs="Sakkal Majalla" w:hint="cs"/>
              <w:sz w:val="36"/>
              <w:szCs w:val="36"/>
              <w:rtl/>
              <w:lang w:bidi="ar-DZ"/>
            </w:rPr>
            <w:t>.........</w:t>
          </w:r>
        </w:sdtContent>
      </w:sdt>
    </w:p>
    <w:p w14:paraId="55680893" w14:textId="1F9C6B96" w:rsidR="00344769" w:rsidRPr="00344769" w:rsidRDefault="00344769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تاريخ ومكان الميلاد</w:t>
      </w:r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</w:p>
    <w:p w14:paraId="4670F442" w14:textId="445D3A86" w:rsidR="00344769" w:rsidRPr="00344769" w:rsidRDefault="00344769" w:rsidP="00E83795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رقم الهاتف </w:t>
      </w:r>
      <w:r w:rsidR="00C521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</w:t>
      </w:r>
    </w:p>
    <w:p w14:paraId="771C53BD" w14:textId="56CF3ED5" w:rsidR="00344769" w:rsidRPr="00344769" w:rsidRDefault="00344769" w:rsidP="00E83795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البريد الإلكتروني :</w:t>
      </w:r>
      <w:r w:rsidR="00C52137">
        <w:rPr>
          <w:rStyle w:val="Style2"/>
          <w:rFonts w:hint="cs"/>
          <w:rtl/>
        </w:rPr>
        <w:t xml:space="preserve">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</w:p>
    <w:p w14:paraId="21D44D11" w14:textId="5C987998" w:rsidR="00344769" w:rsidRDefault="00C52137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D7406" wp14:editId="5EC0B006">
                <wp:simplePos x="0" y="0"/>
                <wp:positionH relativeFrom="column">
                  <wp:posOffset>431800</wp:posOffset>
                </wp:positionH>
                <wp:positionV relativeFrom="paragraph">
                  <wp:posOffset>411480</wp:posOffset>
                </wp:positionV>
                <wp:extent cx="1165860" cy="365760"/>
                <wp:effectExtent l="0" t="0" r="0" b="0"/>
                <wp:wrapNone/>
                <wp:docPr id="13350941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5D7BB" w14:textId="4502C3AF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ممثل النوادي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pt;margin-top:32.4pt;width:91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" filled="f" stroked="f" strokeweight=".5pt">
                <v:textbox>
                  <w:txbxContent>
                    <w:p w14:paraId="5915D7BB" w14:textId="4502C3AF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ممثل النوادي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84D54" wp14:editId="658C2C07">
                <wp:simplePos x="0" y="0"/>
                <wp:positionH relativeFrom="column">
                  <wp:posOffset>2138680</wp:posOffset>
                </wp:positionH>
                <wp:positionV relativeFrom="paragraph">
                  <wp:posOffset>411480</wp:posOffset>
                </wp:positionV>
                <wp:extent cx="1021080" cy="365760"/>
                <wp:effectExtent l="0" t="0" r="0" b="0"/>
                <wp:wrapNone/>
                <wp:docPr id="4448682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A613E" w14:textId="6F21BE61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ممثل الحكام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8.4pt;margin-top:32.4pt;width:80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" filled="f" stroked="f" strokeweight=".5pt">
                <v:textbox>
                  <w:txbxContent>
                    <w:p w14:paraId="119A613E" w14:textId="6F21BE61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ممثل الحكام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DB8D0" wp14:editId="4D81F9E9">
                <wp:simplePos x="0" y="0"/>
                <wp:positionH relativeFrom="column">
                  <wp:posOffset>3510280</wp:posOffset>
                </wp:positionH>
                <wp:positionV relativeFrom="paragraph">
                  <wp:posOffset>411480</wp:posOffset>
                </wp:positionV>
                <wp:extent cx="838200" cy="365760"/>
                <wp:effectExtent l="0" t="0" r="0" b="0"/>
                <wp:wrapNone/>
                <wp:docPr id="14544920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1D336" w14:textId="1338E9C7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C5213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خبير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.4pt;margin-top:32.4pt;width:6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" filled="f" stroked="f" strokeweight=".5pt">
                <v:textbox>
                  <w:txbxContent>
                    <w:p w14:paraId="4411D336" w14:textId="1338E9C7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C5213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خبير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8D63F" wp14:editId="0E5D32AB">
                <wp:simplePos x="0" y="0"/>
                <wp:positionH relativeFrom="column">
                  <wp:posOffset>4897120</wp:posOffset>
                </wp:positionH>
                <wp:positionV relativeFrom="paragraph">
                  <wp:posOffset>403860</wp:posOffset>
                </wp:positionV>
                <wp:extent cx="975360" cy="342900"/>
                <wp:effectExtent l="0" t="0" r="0" b="0"/>
                <wp:wrapNone/>
                <wp:docPr id="17339351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0ADA6" w14:textId="03CDE17B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C5213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رئيس رابطة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5.6pt;margin-top:31.8pt;width:76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" filled="f" stroked="f" strokeweight=".5pt">
                <v:textbox>
                  <w:txbxContent>
                    <w:p w14:paraId="3FA0ADA6" w14:textId="03CDE17B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C5213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DZ"/>
                        </w:rPr>
                        <w:t>رئيس رابطة</w:t>
                      </w:r>
                    </w:p>
                  </w:txbxContent>
                </v:textbox>
              </v:shape>
            </w:pict>
          </mc:Fallback>
        </mc:AlternateContent>
      </w:r>
      <w:r w:rsidR="00344769"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منصب الترشح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</w:p>
    <w:p w14:paraId="73FA3A92" w14:textId="607DA4AB" w:rsidR="00C52137" w:rsidRPr="00344769" w:rsidRDefault="00C52137" w:rsidP="00C52137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640DF" wp14:editId="77FBB891">
                <wp:simplePos x="0" y="0"/>
                <wp:positionH relativeFrom="column">
                  <wp:posOffset>1595755</wp:posOffset>
                </wp:positionH>
                <wp:positionV relativeFrom="paragraph">
                  <wp:posOffset>71755</wp:posOffset>
                </wp:positionV>
                <wp:extent cx="205740" cy="236220"/>
                <wp:effectExtent l="0" t="0" r="22860" b="11430"/>
                <wp:wrapNone/>
                <wp:docPr id="1905453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C9A2F" id="Rectangle 1" o:spid="_x0000_s1026" style="position:absolute;left:0;text-align:left;margin-left:125.65pt;margin-top:5.65pt;width:16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Div2Yy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F34CE" wp14:editId="3C54561F">
                <wp:simplePos x="0" y="0"/>
                <wp:positionH relativeFrom="column">
                  <wp:posOffset>3161030</wp:posOffset>
                </wp:positionH>
                <wp:positionV relativeFrom="paragraph">
                  <wp:posOffset>86995</wp:posOffset>
                </wp:positionV>
                <wp:extent cx="205740" cy="236220"/>
                <wp:effectExtent l="0" t="0" r="22860" b="11430"/>
                <wp:wrapNone/>
                <wp:docPr id="10262210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F800E" id="Rectangle 1" o:spid="_x0000_s1026" style="position:absolute;left:0;text-align:left;margin-left:248.9pt;margin-top:6.85pt;width:16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BBD8rK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C62E5" wp14:editId="20F130A1">
                <wp:simplePos x="0" y="0"/>
                <wp:positionH relativeFrom="column">
                  <wp:posOffset>4345305</wp:posOffset>
                </wp:positionH>
                <wp:positionV relativeFrom="paragraph">
                  <wp:posOffset>86995</wp:posOffset>
                </wp:positionV>
                <wp:extent cx="205740" cy="236220"/>
                <wp:effectExtent l="0" t="0" r="22860" b="11430"/>
                <wp:wrapNone/>
                <wp:docPr id="1861201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7CCDFA" id="Rectangle 1" o:spid="_x0000_s1026" style="position:absolute;left:0;text-align:left;margin-left:342.15pt;margin-top:6.85pt;width:16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Boe80Y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EC5C3" wp14:editId="288A8D81">
                <wp:simplePos x="0" y="0"/>
                <wp:positionH relativeFrom="column">
                  <wp:posOffset>5872480</wp:posOffset>
                </wp:positionH>
                <wp:positionV relativeFrom="paragraph">
                  <wp:posOffset>48895</wp:posOffset>
                </wp:positionV>
                <wp:extent cx="205740" cy="236220"/>
                <wp:effectExtent l="0" t="0" r="22860" b="11430"/>
                <wp:wrapNone/>
                <wp:docPr id="111857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AEA9C" id="Rectangle 1" o:spid="_x0000_s1026" style="position:absolute;left:0;text-align:left;margin-left:462.4pt;margin-top:3.85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70B15F3" w14:textId="77777777" w:rsidR="00344769" w:rsidRPr="00344769" w:rsidRDefault="00344769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2949EF5A" w14:textId="07395046" w:rsidR="00344769" w:rsidRPr="00E83795" w:rsidRDefault="00344769" w:rsidP="0034476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مرفقات الملف :</w:t>
      </w:r>
    </w:p>
    <w:p w14:paraId="7813C06B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ميلاد حديثة</w:t>
      </w:r>
    </w:p>
    <w:p w14:paraId="28C9CFF8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نسخة من بطاقة الهوية</w:t>
      </w:r>
    </w:p>
    <w:p w14:paraId="613C23C0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المستوى الجامعي</w:t>
      </w:r>
    </w:p>
    <w:p w14:paraId="5B34619A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تثبت أقدمية التسيير الرياضي لثلاث سنوات متتالية ابتداء من سنة 2021</w:t>
      </w:r>
    </w:p>
    <w:p w14:paraId="03913D85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صورة شمسية</w:t>
      </w:r>
    </w:p>
    <w:p w14:paraId="75F1D25B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السوابق العدلية</w:t>
      </w:r>
    </w:p>
    <w:p w14:paraId="591FF25B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إثبات الوضعية اتجاه الخدمة الوطنية</w:t>
      </w:r>
    </w:p>
    <w:p w14:paraId="39A16C4B" w14:textId="77777777" w:rsidR="00344769" w:rsidRPr="00E83795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تعهد بالاستقالة من النادي (للمترشحين لتمثيل النوادي)</w:t>
      </w:r>
    </w:p>
    <w:p w14:paraId="12BCF413" w14:textId="00C44DEB" w:rsidR="00344769" w:rsidRDefault="00344769" w:rsidP="00344769">
      <w:pPr>
        <w:pStyle w:val="a6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نسخة من اعتماد النادي (للمترشحين لتمثيل النوادي)</w:t>
      </w:r>
    </w:p>
    <w:p w14:paraId="4F12A683" w14:textId="583F8880" w:rsidR="00E83795" w:rsidRPr="00E83795" w:rsidRDefault="00E83795" w:rsidP="00E83795">
      <w:pPr>
        <w:pStyle w:val="a6"/>
        <w:bidi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bookmarkStart w:id="0" w:name="_GoBack"/>
      <w:r w:rsidRPr="00E83795">
        <w:rPr>
          <w:rFonts w:ascii="Sakkal Majalla" w:hAnsi="Sakkal Majalla" w:cs="Sakkal Majalla" w:hint="cs"/>
          <w:sz w:val="36"/>
          <w:szCs w:val="36"/>
          <w:rtl/>
          <w:lang w:bidi="ar-DZ"/>
        </w:rPr>
        <w:t>إمضاء المعني</w:t>
      </w:r>
      <w:bookmarkEnd w:id="0"/>
    </w:p>
    <w:sectPr w:rsidR="00E83795" w:rsidRPr="00E83795" w:rsidSect="00344769">
      <w:headerReference w:type="default" r:id="rId8"/>
      <w:pgSz w:w="11906" w:h="16838"/>
      <w:pgMar w:top="2269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3404A" w14:textId="77777777" w:rsidR="00B844A1" w:rsidRDefault="00B844A1" w:rsidP="007A04DB">
      <w:pPr>
        <w:spacing w:after="0" w:line="240" w:lineRule="auto"/>
      </w:pPr>
      <w:r>
        <w:separator/>
      </w:r>
    </w:p>
  </w:endnote>
  <w:endnote w:type="continuationSeparator" w:id="0">
    <w:p w14:paraId="390E9CAD" w14:textId="77777777" w:rsidR="00B844A1" w:rsidRDefault="00B844A1" w:rsidP="007A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35585" w14:textId="77777777" w:rsidR="00B844A1" w:rsidRDefault="00B844A1" w:rsidP="007A04DB">
      <w:pPr>
        <w:spacing w:after="0" w:line="240" w:lineRule="auto"/>
      </w:pPr>
      <w:r>
        <w:separator/>
      </w:r>
    </w:p>
  </w:footnote>
  <w:footnote w:type="continuationSeparator" w:id="0">
    <w:p w14:paraId="0FEFF6D9" w14:textId="77777777" w:rsidR="00B844A1" w:rsidRDefault="00B844A1" w:rsidP="007A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6534A" w14:textId="32FCCA7F" w:rsidR="007A04DB" w:rsidRPr="0091488C" w:rsidRDefault="00626DB9" w:rsidP="0091488C">
    <w:pPr>
      <w:pStyle w:val="aa"/>
      <w:bidi/>
      <w:jc w:val="center"/>
      <w:rPr>
        <w:rFonts w:hint="cs"/>
        <w:b/>
        <w:bCs/>
        <w:color w:val="FF0000"/>
        <w:sz w:val="32"/>
        <w:szCs w:val="40"/>
        <w:rtl/>
        <w:lang w:bidi="ar-DZ"/>
      </w:rPr>
    </w:pPr>
    <w:r w:rsidRPr="0091488C">
      <w:rPr>
        <w:b/>
        <w:bCs/>
        <w:noProof/>
        <w:color w:val="FF0000"/>
        <w:sz w:val="32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26F134EB" wp14:editId="0CAF5A25">
          <wp:simplePos x="0" y="0"/>
          <wp:positionH relativeFrom="column">
            <wp:posOffset>237490</wp:posOffset>
          </wp:positionH>
          <wp:positionV relativeFrom="paragraph">
            <wp:posOffset>-78740</wp:posOffset>
          </wp:positionV>
          <wp:extent cx="973455" cy="1003935"/>
          <wp:effectExtent l="0" t="0" r="0" b="5715"/>
          <wp:wrapSquare wrapText="bothSides"/>
          <wp:docPr id="2" name="صورة 2" descr="C:\Users\Pc\Downloads\art-122-17301942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art-122-173019423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101" w:rsidRPr="0091488C">
      <w:rPr>
        <w:b/>
        <w:bCs/>
        <w:noProof/>
        <w:color w:val="FF0000"/>
        <w:sz w:val="32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7C1B8F81" wp14:editId="3A0AAF4F">
          <wp:simplePos x="0" y="0"/>
          <wp:positionH relativeFrom="column">
            <wp:posOffset>5142865</wp:posOffset>
          </wp:positionH>
          <wp:positionV relativeFrom="paragraph">
            <wp:posOffset>-2540</wp:posOffset>
          </wp:positionV>
          <wp:extent cx="973455" cy="1003935"/>
          <wp:effectExtent l="0" t="0" r="0" b="5715"/>
          <wp:wrapSquare wrapText="bothSides"/>
          <wp:docPr id="1" name="صورة 1" descr="C:\Users\Pc\Downloads\art-122-17301942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art-122-173019423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88C" w:rsidRPr="0091488C">
      <w:rPr>
        <w:rFonts w:hint="cs"/>
        <w:b/>
        <w:bCs/>
        <w:color w:val="FF0000"/>
        <w:sz w:val="32"/>
        <w:szCs w:val="40"/>
        <w:rtl/>
        <w:lang w:bidi="ar-DZ"/>
      </w:rPr>
      <w:t>الاتحاد الجزائري لكرة القدم</w:t>
    </w:r>
  </w:p>
  <w:p w14:paraId="213214F1" w14:textId="195CDCD0" w:rsidR="0091488C" w:rsidRPr="0091488C" w:rsidRDefault="0091488C" w:rsidP="0091488C">
    <w:pPr>
      <w:pStyle w:val="aa"/>
      <w:bidi/>
      <w:jc w:val="center"/>
      <w:rPr>
        <w:rFonts w:hint="cs"/>
        <w:b/>
        <w:bCs/>
        <w:color w:val="00B050"/>
        <w:sz w:val="32"/>
        <w:szCs w:val="40"/>
        <w:rtl/>
        <w:lang w:bidi="ar-DZ"/>
      </w:rPr>
    </w:pPr>
    <w:r w:rsidRPr="0091488C">
      <w:rPr>
        <w:rFonts w:hint="cs"/>
        <w:b/>
        <w:bCs/>
        <w:color w:val="00B050"/>
        <w:sz w:val="32"/>
        <w:szCs w:val="40"/>
        <w:rtl/>
        <w:lang w:bidi="ar-DZ"/>
      </w:rPr>
      <w:t>الرابطة الولائية لكرة القدم بأدرار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DD5"/>
    <w:multiLevelType w:val="hybridMultilevel"/>
    <w:tmpl w:val="F398C214"/>
    <w:lvl w:ilvl="0" w:tplc="9E4C37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42E2"/>
    <w:multiLevelType w:val="hybridMultilevel"/>
    <w:tmpl w:val="D632BD72"/>
    <w:lvl w:ilvl="0" w:tplc="A1ACB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F6539"/>
    <w:multiLevelType w:val="hybridMultilevel"/>
    <w:tmpl w:val="B51EE5C6"/>
    <w:lvl w:ilvl="0" w:tplc="64080A0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F"/>
    <w:rsid w:val="00053013"/>
    <w:rsid w:val="00055FFE"/>
    <w:rsid w:val="000653CB"/>
    <w:rsid w:val="00076327"/>
    <w:rsid w:val="000D6066"/>
    <w:rsid w:val="000E1EFB"/>
    <w:rsid w:val="000E38B0"/>
    <w:rsid w:val="001036EF"/>
    <w:rsid w:val="00103BE2"/>
    <w:rsid w:val="00115101"/>
    <w:rsid w:val="0011702C"/>
    <w:rsid w:val="001964D5"/>
    <w:rsid w:val="00197E40"/>
    <w:rsid w:val="001A5D2F"/>
    <w:rsid w:val="001D488E"/>
    <w:rsid w:val="001F0E7A"/>
    <w:rsid w:val="001F6C05"/>
    <w:rsid w:val="00204FA9"/>
    <w:rsid w:val="00243AF9"/>
    <w:rsid w:val="00276C11"/>
    <w:rsid w:val="00283E6E"/>
    <w:rsid w:val="0030751C"/>
    <w:rsid w:val="00344769"/>
    <w:rsid w:val="003453D8"/>
    <w:rsid w:val="00385F6C"/>
    <w:rsid w:val="003A4216"/>
    <w:rsid w:val="003B4FC4"/>
    <w:rsid w:val="003C0170"/>
    <w:rsid w:val="003C3AE6"/>
    <w:rsid w:val="003E26C2"/>
    <w:rsid w:val="003F3BBA"/>
    <w:rsid w:val="003F794D"/>
    <w:rsid w:val="004001D6"/>
    <w:rsid w:val="004019CF"/>
    <w:rsid w:val="00411D37"/>
    <w:rsid w:val="00425F88"/>
    <w:rsid w:val="004311D5"/>
    <w:rsid w:val="00463094"/>
    <w:rsid w:val="00470948"/>
    <w:rsid w:val="00471400"/>
    <w:rsid w:val="004720B7"/>
    <w:rsid w:val="004970B9"/>
    <w:rsid w:val="004B01AF"/>
    <w:rsid w:val="00540FA6"/>
    <w:rsid w:val="00561307"/>
    <w:rsid w:val="005A0F0A"/>
    <w:rsid w:val="005B28D9"/>
    <w:rsid w:val="005F3FE7"/>
    <w:rsid w:val="005F4970"/>
    <w:rsid w:val="006235C5"/>
    <w:rsid w:val="00626DB9"/>
    <w:rsid w:val="00656910"/>
    <w:rsid w:val="006622A8"/>
    <w:rsid w:val="00663438"/>
    <w:rsid w:val="006A24E2"/>
    <w:rsid w:val="006D226A"/>
    <w:rsid w:val="006D2CAC"/>
    <w:rsid w:val="006D7A5B"/>
    <w:rsid w:val="006F011D"/>
    <w:rsid w:val="00702D03"/>
    <w:rsid w:val="00704A82"/>
    <w:rsid w:val="00707123"/>
    <w:rsid w:val="007071E5"/>
    <w:rsid w:val="00727DE1"/>
    <w:rsid w:val="00743C4F"/>
    <w:rsid w:val="00762803"/>
    <w:rsid w:val="007659A0"/>
    <w:rsid w:val="00782CB4"/>
    <w:rsid w:val="0079103C"/>
    <w:rsid w:val="007A04DB"/>
    <w:rsid w:val="007A513D"/>
    <w:rsid w:val="007C20F6"/>
    <w:rsid w:val="00820A15"/>
    <w:rsid w:val="00820D37"/>
    <w:rsid w:val="00833324"/>
    <w:rsid w:val="00862344"/>
    <w:rsid w:val="008A4DD1"/>
    <w:rsid w:val="008B5D6E"/>
    <w:rsid w:val="008C1C9F"/>
    <w:rsid w:val="008C2AC7"/>
    <w:rsid w:val="008C38FA"/>
    <w:rsid w:val="008E099E"/>
    <w:rsid w:val="008F13F7"/>
    <w:rsid w:val="0091488C"/>
    <w:rsid w:val="00A01B75"/>
    <w:rsid w:val="00A03DB0"/>
    <w:rsid w:val="00A1362E"/>
    <w:rsid w:val="00A25C42"/>
    <w:rsid w:val="00A40B42"/>
    <w:rsid w:val="00A80D5F"/>
    <w:rsid w:val="00A84EBD"/>
    <w:rsid w:val="00A96ADA"/>
    <w:rsid w:val="00AA2FDE"/>
    <w:rsid w:val="00AE3587"/>
    <w:rsid w:val="00AF0A45"/>
    <w:rsid w:val="00B2059E"/>
    <w:rsid w:val="00B2255D"/>
    <w:rsid w:val="00B47824"/>
    <w:rsid w:val="00B55C97"/>
    <w:rsid w:val="00B77688"/>
    <w:rsid w:val="00B844A1"/>
    <w:rsid w:val="00B919CB"/>
    <w:rsid w:val="00B932E3"/>
    <w:rsid w:val="00B970EB"/>
    <w:rsid w:val="00B97C4A"/>
    <w:rsid w:val="00BA466C"/>
    <w:rsid w:val="00BD519C"/>
    <w:rsid w:val="00C17368"/>
    <w:rsid w:val="00C372B4"/>
    <w:rsid w:val="00C37613"/>
    <w:rsid w:val="00C420C7"/>
    <w:rsid w:val="00C52137"/>
    <w:rsid w:val="00C62346"/>
    <w:rsid w:val="00C82B19"/>
    <w:rsid w:val="00C83C20"/>
    <w:rsid w:val="00CA795E"/>
    <w:rsid w:val="00CB230E"/>
    <w:rsid w:val="00CC4CA4"/>
    <w:rsid w:val="00D01485"/>
    <w:rsid w:val="00D106E1"/>
    <w:rsid w:val="00D45B2D"/>
    <w:rsid w:val="00D55AF2"/>
    <w:rsid w:val="00DB024B"/>
    <w:rsid w:val="00DB3D36"/>
    <w:rsid w:val="00DB683B"/>
    <w:rsid w:val="00DD49EC"/>
    <w:rsid w:val="00DE493F"/>
    <w:rsid w:val="00DE6FFD"/>
    <w:rsid w:val="00DF70C9"/>
    <w:rsid w:val="00E06ADE"/>
    <w:rsid w:val="00E20E3F"/>
    <w:rsid w:val="00E3122F"/>
    <w:rsid w:val="00E51882"/>
    <w:rsid w:val="00E70AFA"/>
    <w:rsid w:val="00E77CEC"/>
    <w:rsid w:val="00E83795"/>
    <w:rsid w:val="00E97C71"/>
    <w:rsid w:val="00EA01E8"/>
    <w:rsid w:val="00EA1BC8"/>
    <w:rsid w:val="00EC4A7D"/>
    <w:rsid w:val="00ED3136"/>
    <w:rsid w:val="00F07A0E"/>
    <w:rsid w:val="00F169B0"/>
    <w:rsid w:val="00F21F0D"/>
    <w:rsid w:val="00F71541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A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2"/>
  </w:style>
  <w:style w:type="paragraph" w:styleId="1">
    <w:name w:val="heading 1"/>
    <w:basedOn w:val="a"/>
    <w:next w:val="a"/>
    <w:link w:val="1Char"/>
    <w:uiPriority w:val="9"/>
    <w:qFormat/>
    <w:rsid w:val="007A0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A0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A0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A0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A04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A04D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A04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A04D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A04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A04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A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A0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A04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4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4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A04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4D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7A04DB"/>
  </w:style>
  <w:style w:type="paragraph" w:styleId="ab">
    <w:name w:val="footer"/>
    <w:basedOn w:val="a"/>
    <w:link w:val="Char4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7A04DB"/>
  </w:style>
  <w:style w:type="table" w:styleId="ac">
    <w:name w:val="Table Grid"/>
    <w:basedOn w:val="a1"/>
    <w:uiPriority w:val="39"/>
    <w:rsid w:val="00B9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344769"/>
    <w:rPr>
      <w:color w:val="666666"/>
    </w:rPr>
  </w:style>
  <w:style w:type="character" w:customStyle="1" w:styleId="Style1">
    <w:name w:val="Style1"/>
    <w:basedOn w:val="a0"/>
    <w:uiPriority w:val="1"/>
    <w:rsid w:val="00344769"/>
    <w:rPr>
      <w:rFonts w:cs="Sakkal Majalla"/>
      <w:szCs w:val="32"/>
    </w:rPr>
  </w:style>
  <w:style w:type="character" w:customStyle="1" w:styleId="Style2">
    <w:name w:val="Style2"/>
    <w:basedOn w:val="a0"/>
    <w:uiPriority w:val="1"/>
    <w:rsid w:val="00344769"/>
    <w:rPr>
      <w:rFonts w:cs="Sakkal Majalla"/>
      <w:szCs w:val="36"/>
    </w:rPr>
  </w:style>
  <w:style w:type="paragraph" w:styleId="ae">
    <w:name w:val="Balloon Text"/>
    <w:basedOn w:val="a"/>
    <w:link w:val="Char5"/>
    <w:uiPriority w:val="99"/>
    <w:semiHidden/>
    <w:unhideWhenUsed/>
    <w:rsid w:val="0011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11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2"/>
  </w:style>
  <w:style w:type="paragraph" w:styleId="1">
    <w:name w:val="heading 1"/>
    <w:basedOn w:val="a"/>
    <w:next w:val="a"/>
    <w:link w:val="1Char"/>
    <w:uiPriority w:val="9"/>
    <w:qFormat/>
    <w:rsid w:val="007A0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0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0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0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0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0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0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0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A0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A0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A0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A04D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A04D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A04D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A04D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A04D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A04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0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A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0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A0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A04D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04D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04D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0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A04D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A04D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7A04DB"/>
  </w:style>
  <w:style w:type="paragraph" w:styleId="ab">
    <w:name w:val="footer"/>
    <w:basedOn w:val="a"/>
    <w:link w:val="Char4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7A04DB"/>
  </w:style>
  <w:style w:type="table" w:styleId="ac">
    <w:name w:val="Table Grid"/>
    <w:basedOn w:val="a1"/>
    <w:uiPriority w:val="39"/>
    <w:rsid w:val="00B9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344769"/>
    <w:rPr>
      <w:color w:val="666666"/>
    </w:rPr>
  </w:style>
  <w:style w:type="character" w:customStyle="1" w:styleId="Style1">
    <w:name w:val="Style1"/>
    <w:basedOn w:val="a0"/>
    <w:uiPriority w:val="1"/>
    <w:rsid w:val="00344769"/>
    <w:rPr>
      <w:rFonts w:cs="Sakkal Majalla"/>
      <w:szCs w:val="32"/>
    </w:rPr>
  </w:style>
  <w:style w:type="character" w:customStyle="1" w:styleId="Style2">
    <w:name w:val="Style2"/>
    <w:basedOn w:val="a0"/>
    <w:uiPriority w:val="1"/>
    <w:rsid w:val="00344769"/>
    <w:rPr>
      <w:rFonts w:cs="Sakkal Majalla"/>
      <w:szCs w:val="36"/>
    </w:rPr>
  </w:style>
  <w:style w:type="paragraph" w:styleId="ae">
    <w:name w:val="Balloon Text"/>
    <w:basedOn w:val="a"/>
    <w:link w:val="Char5"/>
    <w:uiPriority w:val="99"/>
    <w:semiHidden/>
    <w:unhideWhenUsed/>
    <w:rsid w:val="0011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e"/>
    <w:uiPriority w:val="99"/>
    <w:semiHidden/>
    <w:rsid w:val="0011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605;&#1585;&#1575;&#1587;&#1604;&#1575;&#1578;\&#1606;&#1605;&#1608;&#1584;&#1580;%20&#1605;&#1585;&#1575;&#1587;&#1604;&#1577;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5BEA5DD96B44C79A423607AB4FF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A0C87-67B6-4BCC-92C5-68DCDF34D068}"/>
      </w:docPartPr>
      <w:docPartBody>
        <w:p w:rsidR="000F265F" w:rsidRDefault="003F4DE5" w:rsidP="003F4DE5">
          <w:pPr>
            <w:pStyle w:val="C75BEA5DD96B44C79A423607AB4FF4183"/>
          </w:pPr>
          <w:r w:rsidRPr="00E20E3F">
            <w:rPr>
              <w:rStyle w:val="a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5"/>
    <w:rsid w:val="000F265F"/>
    <w:rsid w:val="003F4DE5"/>
    <w:rsid w:val="005A3A70"/>
    <w:rsid w:val="0064103E"/>
    <w:rsid w:val="00B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4DE5"/>
    <w:rPr>
      <w:color w:val="666666"/>
    </w:rPr>
  </w:style>
  <w:style w:type="paragraph" w:customStyle="1" w:styleId="C75BEA5DD96B44C79A423607AB4FF418">
    <w:name w:val="C75BEA5DD96B44C79A423607AB4FF41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">
    <w:name w:val="CF921790516B4A4EB193D812059D6EAF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1">
    <w:name w:val="C75BEA5DD96B44C79A423607AB4FF41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1">
    <w:name w:val="CF921790516B4A4EB193D812059D6EAF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">
    <w:name w:val="4CF3D48D70534CD49F8BCCDCCA6172E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2">
    <w:name w:val="C75BEA5DD96B44C79A423607AB4FF41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2">
    <w:name w:val="CF921790516B4A4EB193D812059D6EAF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1">
    <w:name w:val="4CF3D48D70534CD49F8BCCDCCA6172E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">
    <w:name w:val="5FC92F795C884924939442CA0698892A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">
    <w:name w:val="4291E66645CA4404814B81CCC46A8B5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3">
    <w:name w:val="C75BEA5DD96B44C79A423607AB4FF418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3">
    <w:name w:val="CF921790516B4A4EB193D812059D6EAF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2">
    <w:name w:val="4CF3D48D70534CD49F8BCCDCCA6172E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1">
    <w:name w:val="5FC92F795C884924939442CA0698892A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1">
    <w:name w:val="4291E66645CA4404814B81CCC46A8B511"/>
    <w:rsid w:val="003F4DE5"/>
    <w:pPr>
      <w:spacing w:line="259" w:lineRule="auto"/>
    </w:pPr>
    <w:rPr>
      <w:rFonts w:eastAsiaTheme="minorHAnsi"/>
      <w:sz w:val="22"/>
      <w:szCs w:val="22"/>
      <w:lang w:val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4DE5"/>
    <w:rPr>
      <w:color w:val="666666"/>
    </w:rPr>
  </w:style>
  <w:style w:type="paragraph" w:customStyle="1" w:styleId="C75BEA5DD96B44C79A423607AB4FF418">
    <w:name w:val="C75BEA5DD96B44C79A423607AB4FF41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">
    <w:name w:val="CF921790516B4A4EB193D812059D6EAF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1">
    <w:name w:val="C75BEA5DD96B44C79A423607AB4FF41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1">
    <w:name w:val="CF921790516B4A4EB193D812059D6EAF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">
    <w:name w:val="4CF3D48D70534CD49F8BCCDCCA6172E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2">
    <w:name w:val="C75BEA5DD96B44C79A423607AB4FF41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2">
    <w:name w:val="CF921790516B4A4EB193D812059D6EAF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1">
    <w:name w:val="4CF3D48D70534CD49F8BCCDCCA6172E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">
    <w:name w:val="5FC92F795C884924939442CA0698892A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">
    <w:name w:val="4291E66645CA4404814B81CCC46A8B5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3">
    <w:name w:val="C75BEA5DD96B44C79A423607AB4FF418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3">
    <w:name w:val="CF921790516B4A4EB193D812059D6EAF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2">
    <w:name w:val="4CF3D48D70534CD49F8BCCDCCA6172E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1">
    <w:name w:val="5FC92F795C884924939442CA0698892A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1">
    <w:name w:val="4291E66645CA4404814B81CCC46A8B511"/>
    <w:rsid w:val="003F4DE5"/>
    <w:pPr>
      <w:spacing w:line="259" w:lineRule="auto"/>
    </w:pPr>
    <w:rPr>
      <w:rFonts w:eastAsiaTheme="minorHAnsi"/>
      <w:sz w:val="22"/>
      <w:szCs w:val="22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مراسلة 2025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Utilisateur Windows</cp:lastModifiedBy>
  <cp:revision>4</cp:revision>
  <cp:lastPrinted>2024-11-04T19:37:00Z</cp:lastPrinted>
  <dcterms:created xsi:type="dcterms:W3CDTF">2024-11-04T19:42:00Z</dcterms:created>
  <dcterms:modified xsi:type="dcterms:W3CDTF">2024-11-06T06:04:00Z</dcterms:modified>
</cp:coreProperties>
</file>